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4554953D" w:rsidR="009A3687" w:rsidRPr="00161025" w:rsidRDefault="00840B9D" w:rsidP="002D19AB">
      <w:pPr>
        <w:rPr>
          <w:rFonts w:cs="Courier New"/>
          <w:b/>
          <w:bCs/>
          <w:sz w:val="22"/>
        </w:rPr>
      </w:pPr>
      <w:r w:rsidRPr="00161025">
        <w:rPr>
          <w:rFonts w:cs="Courier New"/>
          <w:sz w:val="22"/>
        </w:rPr>
        <w:t>T05</w:t>
      </w:r>
      <w:r w:rsidR="009A3687" w:rsidRPr="00161025">
        <w:rPr>
          <w:rFonts w:cs="Courier New"/>
          <w:sz w:val="22"/>
        </w:rPr>
        <w:t>.</w:t>
      </w:r>
      <w:r w:rsidR="00C200CB">
        <w:rPr>
          <w:rFonts w:cs="Courier New"/>
          <w:color w:val="0070C0"/>
          <w:sz w:val="22"/>
        </w:rPr>
        <w:t>A</w:t>
      </w:r>
      <w:r w:rsidR="00720D0E" w:rsidRPr="00161025">
        <w:rPr>
          <w:rFonts w:cs="Courier New"/>
          <w:sz w:val="22"/>
        </w:rPr>
        <w:t xml:space="preserve"> </w:t>
      </w:r>
      <w:r w:rsidRPr="00161025">
        <w:rPr>
          <w:rFonts w:cs="Courier New"/>
          <w:b/>
          <w:bCs/>
          <w:sz w:val="22"/>
        </w:rPr>
        <w:t>There is Power in the Blood</w:t>
      </w:r>
    </w:p>
    <w:p w14:paraId="30311A5B" w14:textId="77777777" w:rsidR="005F3187" w:rsidRPr="00161025" w:rsidRDefault="005F3187" w:rsidP="005F3187">
      <w:pPr>
        <w:rPr>
          <w:rFonts w:cs="Courier New"/>
          <w:sz w:val="22"/>
        </w:rPr>
      </w:pPr>
    </w:p>
    <w:p w14:paraId="73256989" w14:textId="77777777" w:rsidR="0035511E" w:rsidRPr="00161025" w:rsidRDefault="0035511E" w:rsidP="005F3187">
      <w:pPr>
        <w:rPr>
          <w:rFonts w:cs="Courier New"/>
          <w:sz w:val="22"/>
        </w:rPr>
      </w:pPr>
    </w:p>
    <w:p w14:paraId="0A6EC8B7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1]</w:t>
      </w:r>
    </w:p>
    <w:p w14:paraId="455929B8" w14:textId="77777777" w:rsidR="00840B9D" w:rsidRPr="00161025" w:rsidRDefault="00840B9D" w:rsidP="00840B9D">
      <w:pPr>
        <w:rPr>
          <w:rFonts w:cs="Courier New"/>
          <w:sz w:val="22"/>
        </w:rPr>
      </w:pPr>
    </w:p>
    <w:p w14:paraId="5716C81B" w14:textId="2880EBA2" w:rsidR="00840B9D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A</w:t>
      </w:r>
      <w:r w:rsidR="00840B9D" w:rsidRPr="00161025">
        <w:rPr>
          <w:rFonts w:cs="Courier New"/>
          <w:sz w:val="22"/>
        </w:rPr>
        <w:t xml:space="preserve">                          </w:t>
      </w:r>
      <w:r>
        <w:rPr>
          <w:rFonts w:cs="Courier New"/>
          <w:color w:val="0070C0"/>
          <w:sz w:val="22"/>
        </w:rPr>
        <w:t>D</w:t>
      </w:r>
      <w:r w:rsidR="00840B9D" w:rsidRPr="00161025">
        <w:rPr>
          <w:rFonts w:cs="Courier New"/>
          <w:sz w:val="22"/>
        </w:rPr>
        <w:t xml:space="preserve">         </w:t>
      </w:r>
      <w:r>
        <w:rPr>
          <w:rFonts w:cs="Courier New"/>
          <w:color w:val="0070C0"/>
          <w:sz w:val="22"/>
        </w:rPr>
        <w:t>A</w:t>
      </w:r>
    </w:p>
    <w:p w14:paraId="2007936B" w14:textId="037C16EC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be free from the burdens of sin?</w:t>
      </w:r>
    </w:p>
    <w:p w14:paraId="5DAF4104" w14:textId="54B88882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="00C200CB">
        <w:rPr>
          <w:rFonts w:cs="Courier New"/>
          <w:color w:val="0070C0"/>
          <w:sz w:val="22"/>
        </w:rPr>
        <w:t>E</w:t>
      </w:r>
      <w:r w:rsidRPr="00161025">
        <w:rPr>
          <w:rFonts w:cs="Courier New"/>
          <w:sz w:val="22"/>
        </w:rPr>
        <w:t xml:space="preserve">                   </w:t>
      </w:r>
      <w:r w:rsidR="00C200CB">
        <w:rPr>
          <w:rFonts w:cs="Courier New"/>
          <w:color w:val="0070C0"/>
          <w:sz w:val="22"/>
        </w:rPr>
        <w:t>A</w:t>
      </w:r>
    </w:p>
    <w:p w14:paraId="275E2BCB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62C2CF74" w14:textId="483890B3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</w:t>
      </w:r>
      <w:r w:rsidR="00C200CB">
        <w:rPr>
          <w:rFonts w:cs="Courier New"/>
          <w:color w:val="0070C0"/>
          <w:sz w:val="22"/>
        </w:rPr>
        <w:t>A</w:t>
      </w:r>
    </w:p>
    <w:p w14:paraId="669D84A2" w14:textId="4A87FFA0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o’er evil a victory win?</w:t>
      </w:r>
    </w:p>
    <w:p w14:paraId="43F61F7B" w14:textId="43121FBC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="00C200CB">
        <w:rPr>
          <w:rFonts w:cs="Courier New"/>
          <w:color w:val="0070C0"/>
          <w:sz w:val="22"/>
        </w:rPr>
        <w:t>E</w:t>
      </w:r>
      <w:r w:rsidRPr="00161025">
        <w:rPr>
          <w:rFonts w:cs="Courier New"/>
          <w:color w:val="0070C0"/>
          <w:sz w:val="22"/>
        </w:rPr>
        <w:t>7</w:t>
      </w:r>
      <w:r w:rsidRPr="00161025">
        <w:rPr>
          <w:rFonts w:cs="Courier New"/>
          <w:sz w:val="22"/>
        </w:rPr>
        <w:t xml:space="preserve">                     </w:t>
      </w:r>
      <w:r w:rsidR="00C200CB">
        <w:rPr>
          <w:rFonts w:cs="Courier New"/>
          <w:color w:val="0070C0"/>
          <w:sz w:val="22"/>
        </w:rPr>
        <w:t>A</w:t>
      </w:r>
      <w:r w:rsidRPr="00161025">
        <w:rPr>
          <w:rFonts w:cs="Courier New"/>
          <w:sz w:val="22"/>
        </w:rPr>
        <w:t xml:space="preserve">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</w:t>
      </w:r>
      <w:r w:rsidR="00C200CB">
        <w:rPr>
          <w:rFonts w:cs="Courier New"/>
          <w:color w:val="0070C0"/>
          <w:sz w:val="22"/>
        </w:rPr>
        <w:t>A</w:t>
      </w:r>
    </w:p>
    <w:p w14:paraId="54228959" w14:textId="5E667730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586BFDFE" w14:textId="77777777" w:rsidR="00840B9D" w:rsidRPr="00161025" w:rsidRDefault="00840B9D" w:rsidP="00840B9D">
      <w:pPr>
        <w:rPr>
          <w:rFonts w:cs="Courier New"/>
          <w:sz w:val="22"/>
        </w:rPr>
      </w:pPr>
    </w:p>
    <w:p w14:paraId="75EA252D" w14:textId="77777777" w:rsidR="00840B9D" w:rsidRPr="00161025" w:rsidRDefault="00840B9D" w:rsidP="00840B9D">
      <w:pPr>
        <w:rPr>
          <w:rFonts w:cs="Courier New"/>
          <w:sz w:val="22"/>
        </w:rPr>
      </w:pPr>
    </w:p>
    <w:p w14:paraId="4BFC091A" w14:textId="41FBDA15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[Chorus]</w:t>
      </w:r>
    </w:p>
    <w:p w14:paraId="6CA7262C" w14:textId="77777777" w:rsidR="00840B9D" w:rsidRPr="00161025" w:rsidRDefault="00840B9D" w:rsidP="00840B9D">
      <w:pPr>
        <w:rPr>
          <w:rFonts w:cs="Courier New"/>
          <w:sz w:val="22"/>
        </w:rPr>
      </w:pPr>
    </w:p>
    <w:p w14:paraId="1EF60842" w14:textId="04EC83AC" w:rsidR="00840B9D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A</w:t>
      </w:r>
    </w:p>
    <w:p w14:paraId="5FA78F56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 is power, power,</w:t>
      </w:r>
    </w:p>
    <w:p w14:paraId="3A32BB65" w14:textId="3A0EDFFE" w:rsidR="00840B9D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D</w:t>
      </w:r>
      <w:r w:rsidR="00840B9D" w:rsidRPr="00161025">
        <w:rPr>
          <w:rFonts w:cs="Courier New"/>
          <w:sz w:val="22"/>
        </w:rPr>
        <w:t xml:space="preserve">              </w:t>
      </w:r>
      <w:r>
        <w:rPr>
          <w:rFonts w:cs="Courier New"/>
          <w:color w:val="0070C0"/>
          <w:sz w:val="22"/>
        </w:rPr>
        <w:t>A</w:t>
      </w:r>
      <w:r w:rsidR="00840B9D" w:rsidRPr="00161025">
        <w:rPr>
          <w:rFonts w:cs="Courier New"/>
          <w:sz w:val="22"/>
        </w:rPr>
        <w:t xml:space="preserve">            </w:t>
      </w:r>
      <w:r>
        <w:rPr>
          <w:rFonts w:cs="Courier New"/>
          <w:color w:val="0070C0"/>
          <w:sz w:val="22"/>
        </w:rPr>
        <w:t>E</w:t>
      </w:r>
      <w:r w:rsidR="00840B9D" w:rsidRPr="00161025">
        <w:rPr>
          <w:rFonts w:cs="Courier New"/>
          <w:color w:val="0070C0"/>
          <w:sz w:val="22"/>
        </w:rPr>
        <w:t>7</w:t>
      </w:r>
      <w:r w:rsidR="00840B9D" w:rsidRPr="00161025">
        <w:rPr>
          <w:rFonts w:cs="Courier New"/>
          <w:sz w:val="22"/>
        </w:rPr>
        <w:t xml:space="preserve">           </w:t>
      </w:r>
      <w:r>
        <w:rPr>
          <w:rFonts w:cs="Courier New"/>
          <w:color w:val="0070C0"/>
          <w:sz w:val="22"/>
        </w:rPr>
        <w:t>A</w:t>
      </w:r>
    </w:p>
    <w:p w14:paraId="474BF3C6" w14:textId="1BF75304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Wonder-working power in the blood of the </w:t>
      </w:r>
      <w:proofErr w:type="gramStart"/>
      <w:r w:rsidRPr="00161025">
        <w:rPr>
          <w:rFonts w:cs="Courier New"/>
          <w:sz w:val="22"/>
        </w:rPr>
        <w:t>Lamb;</w:t>
      </w:r>
      <w:proofErr w:type="gramEnd"/>
    </w:p>
    <w:p w14:paraId="47D3C3DA" w14:textId="2315263B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</w:t>
      </w:r>
      <w:r w:rsidR="00C200CB">
        <w:rPr>
          <w:rFonts w:cs="Courier New"/>
          <w:color w:val="0070C0"/>
          <w:sz w:val="22"/>
        </w:rPr>
        <w:t>A</w:t>
      </w:r>
    </w:p>
    <w:p w14:paraId="220D62A1" w14:textId="7A388D7A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 is power, power,</w:t>
      </w:r>
    </w:p>
    <w:p w14:paraId="768D8B8F" w14:textId="61D5F027" w:rsidR="00840B9D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D</w:t>
      </w:r>
      <w:r w:rsidR="00840B9D" w:rsidRPr="00161025">
        <w:rPr>
          <w:rFonts w:cs="Courier New"/>
          <w:sz w:val="22"/>
        </w:rPr>
        <w:t xml:space="preserve">              </w:t>
      </w:r>
      <w:r>
        <w:rPr>
          <w:rFonts w:cs="Courier New"/>
          <w:color w:val="0070C0"/>
          <w:sz w:val="22"/>
        </w:rPr>
        <w:t>A</w:t>
      </w:r>
      <w:r w:rsidR="00840B9D" w:rsidRPr="00161025">
        <w:rPr>
          <w:rFonts w:cs="Courier New"/>
          <w:sz w:val="22"/>
        </w:rPr>
        <w:t xml:space="preserve">            </w:t>
      </w:r>
      <w:r>
        <w:rPr>
          <w:rFonts w:cs="Courier New"/>
          <w:color w:val="0070C0"/>
          <w:sz w:val="22"/>
        </w:rPr>
        <w:t>E</w:t>
      </w:r>
      <w:r w:rsidR="00840B9D" w:rsidRPr="00161025">
        <w:rPr>
          <w:rFonts w:cs="Courier New"/>
          <w:color w:val="0070C0"/>
          <w:sz w:val="22"/>
        </w:rPr>
        <w:t>7</w:t>
      </w:r>
      <w:r w:rsidR="00840B9D" w:rsidRPr="00161025">
        <w:rPr>
          <w:rFonts w:cs="Courier New"/>
          <w:sz w:val="22"/>
        </w:rPr>
        <w:t xml:space="preserve">                    </w:t>
      </w:r>
      <w:proofErr w:type="gramStart"/>
      <w:r>
        <w:rPr>
          <w:rFonts w:cs="Courier New"/>
          <w:color w:val="0070C0"/>
          <w:sz w:val="22"/>
        </w:rPr>
        <w:t>A</w:t>
      </w:r>
      <w:proofErr w:type="gramEnd"/>
      <w:r w:rsidR="00840B9D" w:rsidRPr="00161025">
        <w:rPr>
          <w:rFonts w:cs="Courier New"/>
          <w:sz w:val="22"/>
        </w:rPr>
        <w:t xml:space="preserve">    </w:t>
      </w:r>
      <w:r>
        <w:rPr>
          <w:rFonts w:cs="Courier New"/>
          <w:color w:val="0070C0"/>
          <w:sz w:val="22"/>
        </w:rPr>
        <w:t>D</w:t>
      </w:r>
      <w:r w:rsidR="00840B9D" w:rsidRPr="00161025">
        <w:rPr>
          <w:rFonts w:cs="Courier New"/>
          <w:sz w:val="22"/>
        </w:rPr>
        <w:t xml:space="preserve"> </w:t>
      </w:r>
      <w:r>
        <w:rPr>
          <w:rFonts w:cs="Courier New"/>
          <w:color w:val="0070C0"/>
          <w:sz w:val="22"/>
        </w:rPr>
        <w:t>A</w:t>
      </w:r>
    </w:p>
    <w:p w14:paraId="2F2FDB52" w14:textId="66987708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Wonder-working power in the precious blood of the Lamb.</w:t>
      </w:r>
    </w:p>
    <w:p w14:paraId="66F0D515" w14:textId="77777777" w:rsidR="00840B9D" w:rsidRPr="00161025" w:rsidRDefault="00840B9D" w:rsidP="00840B9D">
      <w:pPr>
        <w:rPr>
          <w:rFonts w:cs="Courier New"/>
          <w:sz w:val="22"/>
        </w:rPr>
      </w:pPr>
    </w:p>
    <w:p w14:paraId="5BBEC627" w14:textId="77777777" w:rsidR="00840B9D" w:rsidRPr="00161025" w:rsidRDefault="00840B9D" w:rsidP="00840B9D">
      <w:pPr>
        <w:rPr>
          <w:rFonts w:cs="Courier New"/>
          <w:sz w:val="22"/>
        </w:rPr>
      </w:pPr>
    </w:p>
    <w:p w14:paraId="59FDA1B1" w14:textId="402B649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2]</w:t>
      </w:r>
    </w:p>
    <w:p w14:paraId="52B11918" w14:textId="77777777" w:rsidR="00840B9D" w:rsidRPr="00161025" w:rsidRDefault="00840B9D" w:rsidP="00840B9D">
      <w:pPr>
        <w:rPr>
          <w:rFonts w:cs="Courier New"/>
          <w:sz w:val="22"/>
        </w:rPr>
      </w:pPr>
    </w:p>
    <w:p w14:paraId="7230F963" w14:textId="0C81007A" w:rsidR="00840B9D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A</w:t>
      </w:r>
      <w:r w:rsidR="00840B9D" w:rsidRPr="00161025">
        <w:rPr>
          <w:rFonts w:cs="Courier New"/>
          <w:sz w:val="22"/>
        </w:rPr>
        <w:t xml:space="preserve">                           </w:t>
      </w:r>
      <w:r>
        <w:rPr>
          <w:rFonts w:cs="Courier New"/>
          <w:color w:val="0070C0"/>
          <w:sz w:val="22"/>
        </w:rPr>
        <w:t>D</w:t>
      </w:r>
      <w:r w:rsidR="00840B9D" w:rsidRPr="00161025">
        <w:rPr>
          <w:rFonts w:cs="Courier New"/>
          <w:sz w:val="22"/>
        </w:rPr>
        <w:t xml:space="preserve">          </w:t>
      </w:r>
      <w:r>
        <w:rPr>
          <w:rFonts w:cs="Courier New"/>
          <w:color w:val="0070C0"/>
          <w:sz w:val="22"/>
        </w:rPr>
        <w:t>A</w:t>
      </w:r>
    </w:p>
    <w:p w14:paraId="5BDC2EFE" w14:textId="021B5589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Would you be free from your passion and pride?</w:t>
      </w:r>
    </w:p>
    <w:p w14:paraId="2903B2FF" w14:textId="288744F1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="00C200CB">
        <w:rPr>
          <w:rFonts w:cs="Courier New"/>
          <w:color w:val="0070C0"/>
          <w:sz w:val="22"/>
        </w:rPr>
        <w:t>E</w:t>
      </w:r>
      <w:r w:rsidRPr="00161025">
        <w:rPr>
          <w:rFonts w:cs="Courier New"/>
          <w:sz w:val="22"/>
        </w:rPr>
        <w:t xml:space="preserve">                   </w:t>
      </w:r>
      <w:r w:rsidR="00C200CB">
        <w:rPr>
          <w:rFonts w:cs="Courier New"/>
          <w:color w:val="0070C0"/>
          <w:sz w:val="22"/>
        </w:rPr>
        <w:t>A</w:t>
      </w:r>
    </w:p>
    <w:p w14:paraId="0DF6A99F" w14:textId="0B8B8BBA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4AD5E917" w14:textId="1DA12B2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  </w:t>
      </w:r>
      <w:r w:rsidR="00C200CB">
        <w:rPr>
          <w:rFonts w:cs="Courier New"/>
          <w:color w:val="0070C0"/>
          <w:sz w:val="22"/>
        </w:rPr>
        <w:t>A</w:t>
      </w:r>
    </w:p>
    <w:p w14:paraId="0B5BF744" w14:textId="77777777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Come for a cleansing to Calvary’s tide,</w:t>
      </w:r>
    </w:p>
    <w:p w14:paraId="6229B25C" w14:textId="0A8B028D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</w:t>
      </w:r>
      <w:r w:rsidR="00C200CB">
        <w:rPr>
          <w:rFonts w:cs="Courier New"/>
          <w:color w:val="0070C0"/>
          <w:sz w:val="22"/>
        </w:rPr>
        <w:t>E</w:t>
      </w:r>
      <w:r w:rsidRPr="00161025">
        <w:rPr>
          <w:rFonts w:cs="Courier New"/>
          <w:color w:val="0070C0"/>
          <w:sz w:val="22"/>
        </w:rPr>
        <w:t>7</w:t>
      </w:r>
      <w:r w:rsidRPr="00161025">
        <w:rPr>
          <w:rFonts w:cs="Courier New"/>
          <w:sz w:val="22"/>
        </w:rPr>
        <w:t xml:space="preserve">                     </w:t>
      </w:r>
      <w:r w:rsidR="00C200CB">
        <w:rPr>
          <w:rFonts w:cs="Courier New"/>
          <w:color w:val="0070C0"/>
          <w:sz w:val="22"/>
        </w:rPr>
        <w:t>A</w:t>
      </w:r>
      <w:r w:rsidRPr="00161025">
        <w:rPr>
          <w:rFonts w:cs="Courier New"/>
          <w:sz w:val="22"/>
        </w:rPr>
        <w:t xml:space="preserve">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</w:t>
      </w:r>
      <w:r w:rsidR="00C200CB">
        <w:rPr>
          <w:rFonts w:cs="Courier New"/>
          <w:color w:val="0070C0"/>
          <w:sz w:val="22"/>
        </w:rPr>
        <w:t>A</w:t>
      </w:r>
    </w:p>
    <w:p w14:paraId="74AC5846" w14:textId="6DAD2443" w:rsidR="00840B9D" w:rsidRPr="00161025" w:rsidRDefault="00840B9D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37E4C3F4" w14:textId="77777777" w:rsidR="00840B9D" w:rsidRPr="00161025" w:rsidRDefault="00840B9D" w:rsidP="00840B9D">
      <w:pPr>
        <w:rPr>
          <w:rFonts w:cs="Courier New"/>
          <w:sz w:val="22"/>
        </w:rPr>
      </w:pPr>
    </w:p>
    <w:p w14:paraId="41C438B6" w14:textId="1EAB78AB" w:rsidR="005E4C74" w:rsidRPr="00161025" w:rsidRDefault="005E4C74" w:rsidP="00840B9D">
      <w:pPr>
        <w:rPr>
          <w:rFonts w:cs="Courier New"/>
          <w:sz w:val="22"/>
        </w:rPr>
      </w:pPr>
    </w:p>
    <w:p w14:paraId="04404439" w14:textId="2DFA8C1F" w:rsidR="00161025" w:rsidRPr="00161025" w:rsidRDefault="00161025" w:rsidP="00840B9D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3]</w:t>
      </w:r>
    </w:p>
    <w:p w14:paraId="3F436E87" w14:textId="77777777" w:rsidR="00161025" w:rsidRPr="00161025" w:rsidRDefault="00161025" w:rsidP="00161025">
      <w:pPr>
        <w:rPr>
          <w:rFonts w:cs="Courier New"/>
          <w:sz w:val="22"/>
        </w:rPr>
      </w:pPr>
    </w:p>
    <w:p w14:paraId="103A278B" w14:textId="62C74C58" w:rsidR="00161025" w:rsidRPr="00161025" w:rsidRDefault="00C200CB" w:rsidP="00840B9D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A</w:t>
      </w:r>
      <w:r w:rsidR="00161025" w:rsidRPr="00161025">
        <w:rPr>
          <w:rFonts w:cs="Courier New"/>
          <w:sz w:val="22"/>
        </w:rPr>
        <w:t xml:space="preserve">                        </w:t>
      </w:r>
      <w:r>
        <w:rPr>
          <w:rFonts w:cs="Courier New"/>
          <w:color w:val="0070C0"/>
          <w:sz w:val="22"/>
        </w:rPr>
        <w:t>D</w:t>
      </w:r>
      <w:r w:rsidR="00161025" w:rsidRPr="00161025">
        <w:rPr>
          <w:rFonts w:cs="Courier New"/>
          <w:sz w:val="22"/>
        </w:rPr>
        <w:t xml:space="preserve">           </w:t>
      </w:r>
      <w:r>
        <w:rPr>
          <w:rFonts w:cs="Courier New"/>
          <w:color w:val="0070C0"/>
          <w:sz w:val="22"/>
        </w:rPr>
        <w:t>A</w:t>
      </w:r>
    </w:p>
    <w:p w14:paraId="1B99FA69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be whiter much wither than </w:t>
      </w:r>
      <w:proofErr w:type="gramStart"/>
      <w:r w:rsidRPr="00161025">
        <w:rPr>
          <w:rFonts w:cs="Courier New"/>
          <w:sz w:val="22"/>
        </w:rPr>
        <w:t>snow</w:t>
      </w:r>
      <w:proofErr w:type="gramEnd"/>
    </w:p>
    <w:p w14:paraId="65942EC4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7D284211" w14:textId="36ECA39B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 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    </w:t>
      </w:r>
      <w:r w:rsidR="00C200CB">
        <w:rPr>
          <w:rFonts w:cs="Courier New"/>
          <w:color w:val="0070C0"/>
          <w:sz w:val="22"/>
        </w:rPr>
        <w:t>A</w:t>
      </w:r>
    </w:p>
    <w:p w14:paraId="48AAE65D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Sin’ stains are lost in its life giving </w:t>
      </w:r>
      <w:proofErr w:type="gramStart"/>
      <w:r w:rsidRPr="00161025">
        <w:rPr>
          <w:rFonts w:cs="Courier New"/>
          <w:sz w:val="22"/>
        </w:rPr>
        <w:t>flow</w:t>
      </w:r>
      <w:proofErr w:type="gramEnd"/>
    </w:p>
    <w:p w14:paraId="5F5459CC" w14:textId="77777777" w:rsidR="00161025" w:rsidRP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17E250E1" w14:textId="77777777" w:rsidR="00161025" w:rsidRPr="00161025" w:rsidRDefault="00161025" w:rsidP="00161025">
      <w:pPr>
        <w:rPr>
          <w:rFonts w:cs="Courier New"/>
          <w:sz w:val="22"/>
        </w:rPr>
      </w:pPr>
    </w:p>
    <w:p w14:paraId="39ABCC57" w14:textId="77777777" w:rsidR="00161025" w:rsidRPr="00161025" w:rsidRDefault="00161025" w:rsidP="00161025">
      <w:pPr>
        <w:rPr>
          <w:rFonts w:cs="Courier New"/>
          <w:sz w:val="22"/>
        </w:rPr>
      </w:pPr>
    </w:p>
    <w:p w14:paraId="1A6C2479" w14:textId="30C4FE6C" w:rsidR="00161025" w:rsidRDefault="00161025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4]</w:t>
      </w:r>
    </w:p>
    <w:p w14:paraId="291E6187" w14:textId="77777777" w:rsidR="00AC7F84" w:rsidRPr="00161025" w:rsidRDefault="00AC7F84" w:rsidP="00AC7F84">
      <w:pPr>
        <w:rPr>
          <w:rFonts w:cs="Courier New"/>
          <w:sz w:val="22"/>
        </w:rPr>
      </w:pPr>
    </w:p>
    <w:p w14:paraId="3833E0EF" w14:textId="40158756" w:rsidR="00AC7F84" w:rsidRPr="00161025" w:rsidRDefault="00C200CB" w:rsidP="00161025">
      <w:pPr>
        <w:rPr>
          <w:rFonts w:cs="Courier New"/>
          <w:sz w:val="22"/>
        </w:rPr>
      </w:pPr>
      <w:r>
        <w:rPr>
          <w:rFonts w:cs="Courier New"/>
          <w:color w:val="0070C0"/>
          <w:sz w:val="22"/>
        </w:rPr>
        <w:t>A</w:t>
      </w:r>
      <w:r w:rsidR="00AC7F84" w:rsidRPr="00161025">
        <w:rPr>
          <w:rFonts w:cs="Courier New"/>
          <w:sz w:val="22"/>
        </w:rPr>
        <w:t xml:space="preserve">                        </w:t>
      </w:r>
      <w:r>
        <w:rPr>
          <w:rFonts w:cs="Courier New"/>
          <w:color w:val="0070C0"/>
          <w:sz w:val="22"/>
        </w:rPr>
        <w:t>D</w:t>
      </w:r>
      <w:r w:rsidR="00AC7F84" w:rsidRPr="00161025">
        <w:rPr>
          <w:rFonts w:cs="Courier New"/>
          <w:sz w:val="22"/>
        </w:rPr>
        <w:t xml:space="preserve">          </w:t>
      </w:r>
      <w:r>
        <w:rPr>
          <w:rFonts w:cs="Courier New"/>
          <w:color w:val="0070C0"/>
          <w:sz w:val="22"/>
        </w:rPr>
        <w:t>A</w:t>
      </w:r>
    </w:p>
    <w:p w14:paraId="1FDEE28C" w14:textId="0A91CEE8" w:rsidR="00AC7F84" w:rsidRPr="00161025" w:rsidRDefault="00161025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do service for Jesus your </w:t>
      </w:r>
      <w:proofErr w:type="gramStart"/>
      <w:r w:rsidRPr="00161025">
        <w:rPr>
          <w:rFonts w:cs="Courier New"/>
          <w:sz w:val="22"/>
        </w:rPr>
        <w:t>king</w:t>
      </w:r>
      <w:proofErr w:type="gramEnd"/>
    </w:p>
    <w:p w14:paraId="314B3CEA" w14:textId="7D83C4D2" w:rsidR="00AC7F84" w:rsidRPr="00161025" w:rsidRDefault="00AC7F84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2E6CB679" w14:textId="31C2198E" w:rsidR="00AC7F84" w:rsidRPr="00161025" w:rsidRDefault="00AC7F84" w:rsidP="00AC7F84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                         </w:t>
      </w:r>
      <w:r w:rsidR="00C200CB">
        <w:rPr>
          <w:rFonts w:cs="Courier New"/>
          <w:color w:val="0070C0"/>
          <w:sz w:val="22"/>
        </w:rPr>
        <w:t>D</w:t>
      </w:r>
      <w:r w:rsidRPr="00161025">
        <w:rPr>
          <w:rFonts w:cs="Courier New"/>
          <w:sz w:val="22"/>
        </w:rPr>
        <w:t xml:space="preserve">          </w:t>
      </w:r>
      <w:r w:rsidR="00C200CB">
        <w:rPr>
          <w:rFonts w:cs="Courier New"/>
          <w:color w:val="0070C0"/>
          <w:sz w:val="22"/>
        </w:rPr>
        <w:t>A</w:t>
      </w:r>
    </w:p>
    <w:p w14:paraId="36ABDAE8" w14:textId="77777777" w:rsidR="00AC7F84" w:rsidRPr="00161025" w:rsidRDefault="00AC7F84" w:rsidP="00AC7F84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Would you live daily His praises to </w:t>
      </w:r>
      <w:proofErr w:type="gramStart"/>
      <w:r>
        <w:rPr>
          <w:rFonts w:cs="Courier New"/>
          <w:sz w:val="22"/>
        </w:rPr>
        <w:t>sing</w:t>
      </w:r>
      <w:proofErr w:type="gramEnd"/>
    </w:p>
    <w:p w14:paraId="3B4A1116" w14:textId="4D7922F3" w:rsidR="00AC7F84" w:rsidRPr="00161025" w:rsidRDefault="00AC7F84" w:rsidP="00161025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sectPr w:rsidR="00AC7F84" w:rsidRPr="00161025" w:rsidSect="005E4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61025"/>
    <w:rsid w:val="00184768"/>
    <w:rsid w:val="001B570A"/>
    <w:rsid w:val="002815CA"/>
    <w:rsid w:val="00282200"/>
    <w:rsid w:val="002D19AB"/>
    <w:rsid w:val="0035511E"/>
    <w:rsid w:val="00432834"/>
    <w:rsid w:val="004C4BB0"/>
    <w:rsid w:val="00533EC9"/>
    <w:rsid w:val="005644B4"/>
    <w:rsid w:val="0057445A"/>
    <w:rsid w:val="005E0E83"/>
    <w:rsid w:val="005E4C74"/>
    <w:rsid w:val="005F3187"/>
    <w:rsid w:val="00720D0E"/>
    <w:rsid w:val="00770B20"/>
    <w:rsid w:val="007B61E0"/>
    <w:rsid w:val="007C2983"/>
    <w:rsid w:val="007D790F"/>
    <w:rsid w:val="0081213E"/>
    <w:rsid w:val="00840B9D"/>
    <w:rsid w:val="00872F24"/>
    <w:rsid w:val="008D64E5"/>
    <w:rsid w:val="009A3687"/>
    <w:rsid w:val="00A66D01"/>
    <w:rsid w:val="00A97F21"/>
    <w:rsid w:val="00AA6D83"/>
    <w:rsid w:val="00AC461D"/>
    <w:rsid w:val="00AC7F84"/>
    <w:rsid w:val="00AF1659"/>
    <w:rsid w:val="00B11645"/>
    <w:rsid w:val="00B32DB1"/>
    <w:rsid w:val="00B51B41"/>
    <w:rsid w:val="00BC799B"/>
    <w:rsid w:val="00BD7938"/>
    <w:rsid w:val="00BE7B90"/>
    <w:rsid w:val="00C200CB"/>
    <w:rsid w:val="00C35FCB"/>
    <w:rsid w:val="00C72C2E"/>
    <w:rsid w:val="00CC61A6"/>
    <w:rsid w:val="00D21896"/>
    <w:rsid w:val="00DA7145"/>
    <w:rsid w:val="00DC6A16"/>
    <w:rsid w:val="00DD572E"/>
    <w:rsid w:val="00E612C7"/>
    <w:rsid w:val="00EA0BA1"/>
    <w:rsid w:val="00F25612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84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2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265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36</cp:revision>
  <dcterms:created xsi:type="dcterms:W3CDTF">2020-03-08T13:23:00Z</dcterms:created>
  <dcterms:modified xsi:type="dcterms:W3CDTF">2023-07-03T06:41:00Z</dcterms:modified>
</cp:coreProperties>
</file>